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E" w:rsidRPr="00E440D1" w:rsidRDefault="00BF24AE" w:rsidP="001323D2">
      <w:pPr>
        <w:spacing w:afterLines="200"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中国动物学会推选院士候选人基本情况</w:t>
      </w:r>
      <w:r w:rsidRPr="00DC10FB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594"/>
        <w:gridCol w:w="1560"/>
        <w:gridCol w:w="992"/>
        <w:gridCol w:w="992"/>
        <w:gridCol w:w="989"/>
        <w:gridCol w:w="945"/>
        <w:gridCol w:w="2389"/>
      </w:tblGrid>
      <w:tr w:rsidR="00BF24AE" w:rsidRPr="00285CF2" w:rsidTr="00542C18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姓</w:t>
            </w:r>
            <w:r w:rsidRPr="00285CF2">
              <w:rPr>
                <w:b/>
                <w:sz w:val="28"/>
              </w:rPr>
              <w:t xml:space="preserve">  </w:t>
            </w:r>
            <w:r w:rsidRPr="00285CF2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560" w:type="dxa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92" w:type="dxa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党</w:t>
            </w:r>
            <w:r w:rsidRPr="00285CF2">
              <w:rPr>
                <w:b/>
                <w:sz w:val="28"/>
              </w:rPr>
              <w:t xml:space="preserve">  </w:t>
            </w:r>
            <w:r w:rsidRPr="00285CF2">
              <w:rPr>
                <w:rFonts w:hint="eastAsia"/>
                <w:b/>
                <w:sz w:val="28"/>
              </w:rPr>
              <w:t>派</w:t>
            </w:r>
          </w:p>
        </w:tc>
        <w:tc>
          <w:tcPr>
            <w:tcW w:w="2389" w:type="dxa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542C18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民</w:t>
            </w:r>
            <w:r w:rsidRPr="00285CF2">
              <w:rPr>
                <w:b/>
                <w:sz w:val="28"/>
              </w:rPr>
              <w:t xml:space="preserve">  </w:t>
            </w:r>
            <w:r w:rsidRPr="00285CF2">
              <w:rPr>
                <w:rFonts w:hint="eastAsia"/>
                <w:b/>
                <w:sz w:val="28"/>
              </w:rPr>
              <w:t>族</w:t>
            </w:r>
          </w:p>
        </w:tc>
        <w:tc>
          <w:tcPr>
            <w:tcW w:w="1560" w:type="dxa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籍贯</w:t>
            </w:r>
          </w:p>
        </w:tc>
        <w:tc>
          <w:tcPr>
            <w:tcW w:w="992" w:type="dxa"/>
          </w:tcPr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专</w:t>
            </w:r>
            <w:r w:rsidRPr="00285CF2">
              <w:rPr>
                <w:b/>
                <w:sz w:val="28"/>
              </w:rPr>
              <w:t xml:space="preserve">  </w:t>
            </w:r>
            <w:r w:rsidRPr="00285CF2">
              <w:rPr>
                <w:rFonts w:hint="eastAsia"/>
                <w:b/>
                <w:sz w:val="28"/>
              </w:rPr>
              <w:t>业</w:t>
            </w:r>
          </w:p>
        </w:tc>
        <w:tc>
          <w:tcPr>
            <w:tcW w:w="2389" w:type="dxa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542C18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推荐学部</w:t>
            </w:r>
          </w:p>
        </w:tc>
        <w:tc>
          <w:tcPr>
            <w:tcW w:w="2552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推荐机构名称</w:t>
            </w:r>
          </w:p>
        </w:tc>
        <w:tc>
          <w:tcPr>
            <w:tcW w:w="3334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F64207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拟推选院别</w:t>
            </w:r>
          </w:p>
        </w:tc>
        <w:tc>
          <w:tcPr>
            <w:tcW w:w="7867" w:type="dxa"/>
            <w:gridSpan w:val="6"/>
            <w:vAlign w:val="center"/>
          </w:tcPr>
          <w:p w:rsidR="00BF24AE" w:rsidRPr="00285CF2" w:rsidRDefault="00BF24AE" w:rsidP="00F64207">
            <w:pPr>
              <w:pStyle w:val="ListParagraph"/>
              <w:numPr>
                <w:ilvl w:val="0"/>
                <w:numId w:val="2"/>
              </w:numPr>
              <w:spacing w:before="120" w:after="120"/>
              <w:ind w:firstLineChars="0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285CF2">
              <w:rPr>
                <w:rFonts w:ascii="宋体" w:eastAsia="宋体" w:hAnsi="宋体" w:hint="eastAsia"/>
                <w:sz w:val="24"/>
                <w:szCs w:val="24"/>
              </w:rPr>
              <w:t>中国科学院院士</w:t>
            </w:r>
            <w:r w:rsidRPr="00285CF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141D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85CF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85CF2">
              <w:rPr>
                <w:rFonts w:ascii="宋体" w:eastAsia="宋体" w:hAnsi="宋体" w:hint="eastAsia"/>
                <w:sz w:val="24"/>
                <w:szCs w:val="24"/>
              </w:rPr>
              <w:t>中国工程院院士</w:t>
            </w:r>
            <w:r w:rsidRPr="00285CF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85CF2">
              <w:rPr>
                <w:rFonts w:ascii="宋体" w:eastAsia="宋体" w:hAnsi="宋体" w:hint="eastAsia"/>
                <w:sz w:val="24"/>
                <w:szCs w:val="24"/>
              </w:rPr>
              <w:t>（二者选一，“■”标记）</w:t>
            </w:r>
          </w:p>
        </w:tc>
      </w:tr>
      <w:tr w:rsidR="00BF24AE" w:rsidRPr="00285CF2" w:rsidTr="00542C18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 w:rsidRPr="00285CF2">
              <w:rPr>
                <w:b/>
                <w:spacing w:val="-6"/>
                <w:sz w:val="28"/>
              </w:rPr>
              <w:t>E-mail</w:t>
            </w:r>
          </w:p>
        </w:tc>
        <w:tc>
          <w:tcPr>
            <w:tcW w:w="2552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出生年月日</w:t>
            </w:r>
          </w:p>
        </w:tc>
        <w:tc>
          <w:tcPr>
            <w:tcW w:w="3334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542C18">
        <w:trPr>
          <w:cantSplit/>
          <w:jc w:val="center"/>
        </w:trPr>
        <w:tc>
          <w:tcPr>
            <w:tcW w:w="1830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 w:rsidRPr="00285CF2">
              <w:rPr>
                <w:rFonts w:hint="eastAsia"/>
                <w:b/>
                <w:spacing w:val="-6"/>
                <w:sz w:val="28"/>
              </w:rPr>
              <w:t>技术职称</w:t>
            </w:r>
          </w:p>
        </w:tc>
        <w:tc>
          <w:tcPr>
            <w:tcW w:w="2552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行政职务</w:t>
            </w:r>
          </w:p>
        </w:tc>
        <w:tc>
          <w:tcPr>
            <w:tcW w:w="3334" w:type="dxa"/>
            <w:gridSpan w:val="2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542C18">
        <w:trPr>
          <w:cantSplit/>
          <w:trHeight w:val="496"/>
          <w:jc w:val="center"/>
        </w:trPr>
        <w:tc>
          <w:tcPr>
            <w:tcW w:w="1830" w:type="dxa"/>
            <w:gridSpan w:val="2"/>
            <w:vAlign w:val="center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 w:rsidRPr="00285CF2">
              <w:rPr>
                <w:rFonts w:hint="eastAsia"/>
                <w:b/>
                <w:spacing w:val="-6"/>
                <w:sz w:val="28"/>
              </w:rPr>
              <w:t>工作单位</w:t>
            </w:r>
          </w:p>
        </w:tc>
        <w:tc>
          <w:tcPr>
            <w:tcW w:w="3544" w:type="dxa"/>
            <w:gridSpan w:val="3"/>
            <w:vAlign w:val="center"/>
          </w:tcPr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pacing w:val="-6"/>
                <w:sz w:val="28"/>
              </w:rPr>
            </w:pPr>
            <w:r w:rsidRPr="00285CF2">
              <w:rPr>
                <w:rFonts w:hint="eastAsia"/>
                <w:b/>
                <w:spacing w:val="-6"/>
                <w:sz w:val="28"/>
              </w:rPr>
              <w:t>电话</w:t>
            </w:r>
          </w:p>
        </w:tc>
        <w:tc>
          <w:tcPr>
            <w:tcW w:w="2389" w:type="dxa"/>
            <w:vAlign w:val="center"/>
          </w:tcPr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812A2A">
        <w:trPr>
          <w:cantSplit/>
          <w:trHeight w:val="766"/>
          <w:jc w:val="center"/>
        </w:trPr>
        <w:tc>
          <w:tcPr>
            <w:tcW w:w="1830" w:type="dxa"/>
            <w:gridSpan w:val="2"/>
            <w:vAlign w:val="center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3544" w:type="dxa"/>
            <w:gridSpan w:val="3"/>
            <w:vAlign w:val="center"/>
          </w:tcPr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2389" w:type="dxa"/>
            <w:vAlign w:val="center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164195">
        <w:trPr>
          <w:cantSplit/>
          <w:trHeight w:val="766"/>
          <w:jc w:val="center"/>
        </w:trPr>
        <w:tc>
          <w:tcPr>
            <w:tcW w:w="1236" w:type="dxa"/>
            <w:vAlign w:val="center"/>
          </w:tcPr>
          <w:p w:rsidR="00BF24AE" w:rsidRPr="00285CF2" w:rsidRDefault="00BF24AE" w:rsidP="00BF24AE">
            <w:pPr>
              <w:spacing w:before="120" w:after="120"/>
              <w:ind w:firstLineChars="150" w:firstLine="31680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主</w:t>
            </w:r>
          </w:p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要</w:t>
            </w:r>
          </w:p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简</w:t>
            </w:r>
          </w:p>
          <w:p w:rsidR="00BF24AE" w:rsidRPr="00285CF2" w:rsidRDefault="00BF24AE" w:rsidP="00542C18">
            <w:pPr>
              <w:spacing w:before="120" w:after="120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历</w:t>
            </w:r>
          </w:p>
        </w:tc>
        <w:tc>
          <w:tcPr>
            <w:tcW w:w="8461" w:type="dxa"/>
            <w:gridSpan w:val="7"/>
            <w:vAlign w:val="center"/>
          </w:tcPr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542C1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164195">
        <w:trPr>
          <w:cantSplit/>
          <w:trHeight w:val="3805"/>
          <w:jc w:val="center"/>
        </w:trPr>
        <w:tc>
          <w:tcPr>
            <w:tcW w:w="1236" w:type="dxa"/>
            <w:vMerge w:val="restart"/>
            <w:vAlign w:val="center"/>
          </w:tcPr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重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要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科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技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著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作</w:t>
            </w:r>
          </w:p>
          <w:p w:rsidR="00BF24AE" w:rsidRDefault="00BF24AE" w:rsidP="00164195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及</w:t>
            </w:r>
          </w:p>
          <w:p w:rsidR="00BF24AE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成</w:t>
            </w:r>
          </w:p>
          <w:p w:rsidR="00BF24AE" w:rsidRPr="00285CF2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285CF2">
              <w:rPr>
                <w:rFonts w:hint="eastAsia"/>
                <w:b/>
                <w:sz w:val="28"/>
              </w:rPr>
              <w:t>果</w:t>
            </w:r>
          </w:p>
        </w:tc>
        <w:tc>
          <w:tcPr>
            <w:tcW w:w="8461" w:type="dxa"/>
            <w:gridSpan w:val="7"/>
          </w:tcPr>
          <w:p w:rsidR="00BF24AE" w:rsidRPr="004F1DFF" w:rsidRDefault="00BF24AE" w:rsidP="009B57C8">
            <w:pPr>
              <w:spacing w:before="120" w:after="120"/>
              <w:rPr>
                <w:rFonts w:ascii="楷体_GB2312" w:eastAsia="楷体_GB2312" w:hAnsi="宋体"/>
                <w:sz w:val="24"/>
                <w:szCs w:val="24"/>
              </w:rPr>
            </w:pPr>
            <w:r w:rsidRPr="004F1DFF">
              <w:rPr>
                <w:rFonts w:ascii="微软雅黑" w:hAnsi="微软雅黑" w:hint="eastAsia"/>
                <w:sz w:val="28"/>
                <w:szCs w:val="28"/>
              </w:rPr>
              <w:t>填写</w:t>
            </w:r>
            <w:r w:rsidRPr="004F1DFF">
              <w:rPr>
                <w:rFonts w:ascii="微软雅黑" w:hAnsi="微软雅黑"/>
                <w:sz w:val="28"/>
                <w:szCs w:val="28"/>
              </w:rPr>
              <w:t>2-3</w:t>
            </w:r>
            <w:r w:rsidRPr="004F1DFF">
              <w:rPr>
                <w:rFonts w:ascii="微软雅黑" w:hAnsi="微软雅黑" w:hint="eastAsia"/>
                <w:sz w:val="28"/>
                <w:szCs w:val="28"/>
              </w:rPr>
              <w:t>项反映被推荐人在学术或工程技术领域系统的、创造性成就和体现重大贡献和学术水平的主要工作。说明在学科或工程技术领域所起的作用、及影响，以及在国民经济和社会发展中的作用和贡献（系统</w:t>
            </w:r>
            <w:r>
              <w:rPr>
                <w:rFonts w:ascii="微软雅黑" w:hAnsi="微软雅黑" w:hint="eastAsia"/>
                <w:sz w:val="28"/>
                <w:szCs w:val="28"/>
              </w:rPr>
              <w:t>引</w:t>
            </w:r>
            <w:r w:rsidRPr="004F1DFF">
              <w:rPr>
                <w:rFonts w:ascii="微软雅黑" w:hAnsi="微软雅黑" w:hint="eastAsia"/>
                <w:sz w:val="28"/>
                <w:szCs w:val="28"/>
              </w:rPr>
              <w:t>用</w:t>
            </w:r>
            <w:r w:rsidRPr="004F1DFF">
              <w:rPr>
                <w:rFonts w:ascii="微软雅黑" w:hAnsi="微软雅黑"/>
                <w:sz w:val="28"/>
                <w:szCs w:val="28"/>
              </w:rPr>
              <w:t>5</w:t>
            </w:r>
            <w:r w:rsidRPr="004F1DFF">
              <w:rPr>
                <w:rFonts w:ascii="微软雅黑" w:hAnsi="微软雅黑" w:hint="eastAsia"/>
                <w:sz w:val="28"/>
                <w:szCs w:val="28"/>
              </w:rPr>
              <w:t>篇代表性论著或论文）。</w:t>
            </w:r>
            <w:r>
              <w:rPr>
                <w:rFonts w:ascii="微软雅黑" w:hAnsi="微软雅黑"/>
                <w:sz w:val="28"/>
                <w:szCs w:val="28"/>
              </w:rPr>
              <w:t>2000</w:t>
            </w:r>
            <w:r>
              <w:rPr>
                <w:rFonts w:ascii="微软雅黑" w:hAnsi="微软雅黑" w:hint="eastAsia"/>
                <w:sz w:val="28"/>
                <w:szCs w:val="28"/>
              </w:rPr>
              <w:t>字以内。</w:t>
            </w:r>
          </w:p>
        </w:tc>
      </w:tr>
      <w:tr w:rsidR="00BF24AE" w:rsidRPr="00285CF2" w:rsidTr="00164195">
        <w:trPr>
          <w:cantSplit/>
          <w:trHeight w:val="13467"/>
          <w:jc w:val="center"/>
        </w:trPr>
        <w:tc>
          <w:tcPr>
            <w:tcW w:w="1236" w:type="dxa"/>
            <w:vMerge/>
            <w:vAlign w:val="center"/>
          </w:tcPr>
          <w:p w:rsidR="00BF24AE" w:rsidRPr="00285CF2" w:rsidRDefault="00BF24AE" w:rsidP="004A1169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461" w:type="dxa"/>
            <w:gridSpan w:val="7"/>
          </w:tcPr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F24AE" w:rsidRPr="00285CF2" w:rsidTr="00542C18">
        <w:trPr>
          <w:cantSplit/>
          <w:jc w:val="center"/>
        </w:trPr>
        <w:tc>
          <w:tcPr>
            <w:tcW w:w="9697" w:type="dxa"/>
            <w:gridSpan w:val="8"/>
            <w:vAlign w:val="center"/>
          </w:tcPr>
          <w:p w:rsidR="00BF24AE" w:rsidRPr="00285CF2" w:rsidRDefault="00BF24AE" w:rsidP="009B57C8">
            <w:pPr>
              <w:spacing w:before="120" w:after="120"/>
              <w:rPr>
                <w:rFonts w:ascii="微软雅黑"/>
                <w:b/>
                <w:sz w:val="28"/>
                <w:szCs w:val="28"/>
              </w:rPr>
            </w:pP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推荐意见</w:t>
            </w:r>
            <w:r w:rsidRPr="00285CF2">
              <w:rPr>
                <w:rFonts w:ascii="微软雅黑" w:hAnsi="微软雅黑" w:hint="eastAsia"/>
                <w:sz w:val="28"/>
                <w:szCs w:val="28"/>
              </w:rPr>
              <w:t>（重点说明推荐理由，主要包括候选人作出的系统的、创造性的成就和重大贡献，以及学风道德等方面的内容，</w:t>
            </w:r>
            <w:r w:rsidRPr="00285CF2">
              <w:rPr>
                <w:rFonts w:ascii="微软雅黑" w:hAnsi="微软雅黑"/>
                <w:sz w:val="28"/>
                <w:szCs w:val="28"/>
              </w:rPr>
              <w:t>800</w:t>
            </w:r>
            <w:r w:rsidRPr="00285CF2">
              <w:rPr>
                <w:rFonts w:ascii="微软雅黑" w:hAnsi="微软雅黑" w:hint="eastAsia"/>
                <w:sz w:val="28"/>
                <w:szCs w:val="28"/>
              </w:rPr>
              <w:t>字以内）</w:t>
            </w: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9B57C8">
            <w:pPr>
              <w:spacing w:before="120" w:after="12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F24AE" w:rsidRPr="00285CF2" w:rsidRDefault="00BF24AE" w:rsidP="00BF24AE">
            <w:pPr>
              <w:spacing w:before="120" w:after="120"/>
              <w:ind w:right="560" w:firstLineChars="637" w:firstLine="31680"/>
              <w:rPr>
                <w:rFonts w:ascii="微软雅黑"/>
                <w:b/>
                <w:sz w:val="28"/>
                <w:szCs w:val="28"/>
              </w:rPr>
            </w:pP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单位法人（或</w:t>
            </w:r>
            <w:r>
              <w:rPr>
                <w:rFonts w:ascii="微软雅黑" w:hAnsi="微软雅黑" w:hint="eastAsia"/>
                <w:b/>
                <w:sz w:val="28"/>
                <w:szCs w:val="28"/>
              </w:rPr>
              <w:t>分会、专业委员会</w:t>
            </w: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主任）签字：</w:t>
            </w:r>
          </w:p>
          <w:p w:rsidR="00BF24AE" w:rsidRPr="00285CF2" w:rsidRDefault="00BF24AE" w:rsidP="00BF24AE">
            <w:pPr>
              <w:spacing w:before="120" w:after="120"/>
              <w:ind w:right="560" w:firstLineChars="1990" w:firstLine="31680"/>
              <w:rPr>
                <w:rFonts w:ascii="微软雅黑"/>
                <w:b/>
                <w:sz w:val="28"/>
                <w:szCs w:val="28"/>
              </w:rPr>
            </w:pP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（推选单位公章）</w:t>
            </w:r>
          </w:p>
          <w:p w:rsidR="00BF24AE" w:rsidRPr="00285CF2" w:rsidRDefault="00BF24AE" w:rsidP="00BF24AE">
            <w:pPr>
              <w:spacing w:before="120" w:after="120"/>
              <w:ind w:right="560" w:firstLineChars="2541" w:firstLine="31680"/>
              <w:rPr>
                <w:rFonts w:ascii="宋体" w:eastAsia="宋体" w:hAnsi="宋体"/>
                <w:b/>
                <w:sz w:val="24"/>
                <w:szCs w:val="24"/>
              </w:rPr>
            </w:pP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年</w:t>
            </w:r>
            <w:r w:rsidRPr="00285CF2">
              <w:rPr>
                <w:rFonts w:ascii="微软雅黑" w:hAnsi="微软雅黑"/>
                <w:b/>
                <w:sz w:val="28"/>
                <w:szCs w:val="28"/>
              </w:rPr>
              <w:t xml:space="preserve">     </w:t>
            </w: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月</w:t>
            </w:r>
            <w:r w:rsidRPr="00285CF2">
              <w:rPr>
                <w:rFonts w:ascii="微软雅黑" w:hAnsi="微软雅黑"/>
                <w:b/>
                <w:sz w:val="28"/>
                <w:szCs w:val="28"/>
              </w:rPr>
              <w:t xml:space="preserve">     </w:t>
            </w:r>
            <w:r w:rsidRPr="00285CF2">
              <w:rPr>
                <w:rFonts w:ascii="微软雅黑" w:hAnsi="微软雅黑" w:hint="eastAsia"/>
                <w:b/>
                <w:sz w:val="28"/>
                <w:szCs w:val="28"/>
              </w:rPr>
              <w:t>日</w:t>
            </w:r>
          </w:p>
        </w:tc>
      </w:tr>
    </w:tbl>
    <w:p w:rsidR="00BF24AE" w:rsidRPr="00781C93" w:rsidRDefault="00BF24AE" w:rsidP="004141D3">
      <w:pPr>
        <w:widowControl w:val="0"/>
        <w:adjustRightInd/>
        <w:snapToGrid/>
        <w:spacing w:after="0" w:line="480" w:lineRule="auto"/>
        <w:jc w:val="center"/>
        <w:rPr>
          <w:rFonts w:ascii="宋体" w:eastAsia="宋体" w:hAnsi="宋体"/>
          <w:sz w:val="24"/>
          <w:szCs w:val="24"/>
        </w:rPr>
      </w:pPr>
    </w:p>
    <w:sectPr w:rsidR="00BF24AE" w:rsidRPr="00781C9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AE" w:rsidRDefault="00BF24AE" w:rsidP="00DE5DD5">
      <w:pPr>
        <w:spacing w:after="0"/>
      </w:pPr>
      <w:r>
        <w:separator/>
      </w:r>
    </w:p>
  </w:endnote>
  <w:endnote w:type="continuationSeparator" w:id="0">
    <w:p w:rsidR="00BF24AE" w:rsidRDefault="00BF24AE" w:rsidP="00DE5D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AE" w:rsidRDefault="00BF24AE" w:rsidP="00DE5DD5">
      <w:pPr>
        <w:spacing w:after="0"/>
      </w:pPr>
      <w:r>
        <w:separator/>
      </w:r>
    </w:p>
  </w:footnote>
  <w:footnote w:type="continuationSeparator" w:id="0">
    <w:p w:rsidR="00BF24AE" w:rsidRDefault="00BF24AE" w:rsidP="00DE5D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188"/>
    <w:multiLevelType w:val="hybridMultilevel"/>
    <w:tmpl w:val="A1D03056"/>
    <w:lvl w:ilvl="0" w:tplc="25F48BE0">
      <w:start w:val="1"/>
      <w:numFmt w:val="japaneseCounting"/>
      <w:lvlText w:val="第%1章"/>
      <w:lvlJc w:val="left"/>
      <w:pPr>
        <w:ind w:left="79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E7873BA"/>
    <w:multiLevelType w:val="hybridMultilevel"/>
    <w:tmpl w:val="28B4D3DE"/>
    <w:lvl w:ilvl="0" w:tplc="2B3E67E4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A4"/>
    <w:rsid w:val="000112A1"/>
    <w:rsid w:val="00017A10"/>
    <w:rsid w:val="00033FBE"/>
    <w:rsid w:val="00045C64"/>
    <w:rsid w:val="00047CE4"/>
    <w:rsid w:val="00061CFB"/>
    <w:rsid w:val="000650ED"/>
    <w:rsid w:val="000922D8"/>
    <w:rsid w:val="000A3940"/>
    <w:rsid w:val="000E5F90"/>
    <w:rsid w:val="000F138A"/>
    <w:rsid w:val="001100E8"/>
    <w:rsid w:val="0011590F"/>
    <w:rsid w:val="00121E80"/>
    <w:rsid w:val="00125813"/>
    <w:rsid w:val="001323D2"/>
    <w:rsid w:val="00142557"/>
    <w:rsid w:val="00164195"/>
    <w:rsid w:val="00164E60"/>
    <w:rsid w:val="001757C5"/>
    <w:rsid w:val="00181175"/>
    <w:rsid w:val="001A625A"/>
    <w:rsid w:val="001C2097"/>
    <w:rsid w:val="001D52FD"/>
    <w:rsid w:val="001D58A3"/>
    <w:rsid w:val="001E3DE5"/>
    <w:rsid w:val="00230CFE"/>
    <w:rsid w:val="0023385A"/>
    <w:rsid w:val="002406E1"/>
    <w:rsid w:val="00262E03"/>
    <w:rsid w:val="00285CF2"/>
    <w:rsid w:val="00287247"/>
    <w:rsid w:val="002A645C"/>
    <w:rsid w:val="002D231D"/>
    <w:rsid w:val="002E4866"/>
    <w:rsid w:val="002F6B53"/>
    <w:rsid w:val="00312316"/>
    <w:rsid w:val="003151D7"/>
    <w:rsid w:val="00317E65"/>
    <w:rsid w:val="00320539"/>
    <w:rsid w:val="00323B43"/>
    <w:rsid w:val="0032579F"/>
    <w:rsid w:val="00371494"/>
    <w:rsid w:val="003753D2"/>
    <w:rsid w:val="00376295"/>
    <w:rsid w:val="003D37D8"/>
    <w:rsid w:val="003F0186"/>
    <w:rsid w:val="003F5261"/>
    <w:rsid w:val="003F53FE"/>
    <w:rsid w:val="004141D3"/>
    <w:rsid w:val="004215B2"/>
    <w:rsid w:val="004241F7"/>
    <w:rsid w:val="004358AB"/>
    <w:rsid w:val="004417F6"/>
    <w:rsid w:val="00443672"/>
    <w:rsid w:val="00453A6A"/>
    <w:rsid w:val="00472917"/>
    <w:rsid w:val="004976FD"/>
    <w:rsid w:val="004A1169"/>
    <w:rsid w:val="004A19C5"/>
    <w:rsid w:val="004A2F92"/>
    <w:rsid w:val="004A3EDB"/>
    <w:rsid w:val="004C4089"/>
    <w:rsid w:val="004C7AD1"/>
    <w:rsid w:val="004D4CBC"/>
    <w:rsid w:val="004F1DFF"/>
    <w:rsid w:val="005074A0"/>
    <w:rsid w:val="005334A1"/>
    <w:rsid w:val="00542C18"/>
    <w:rsid w:val="005618D6"/>
    <w:rsid w:val="0058322F"/>
    <w:rsid w:val="005F0E4A"/>
    <w:rsid w:val="005F7360"/>
    <w:rsid w:val="0064302C"/>
    <w:rsid w:val="006712E7"/>
    <w:rsid w:val="00680AD6"/>
    <w:rsid w:val="0069736D"/>
    <w:rsid w:val="006F1582"/>
    <w:rsid w:val="006F5DF1"/>
    <w:rsid w:val="00723D65"/>
    <w:rsid w:val="00771749"/>
    <w:rsid w:val="00781C93"/>
    <w:rsid w:val="007A4D4F"/>
    <w:rsid w:val="007C18E6"/>
    <w:rsid w:val="007D4145"/>
    <w:rsid w:val="007F3C43"/>
    <w:rsid w:val="0081045B"/>
    <w:rsid w:val="00812A2A"/>
    <w:rsid w:val="00823420"/>
    <w:rsid w:val="0085189C"/>
    <w:rsid w:val="008561F7"/>
    <w:rsid w:val="008A0712"/>
    <w:rsid w:val="008B6FA6"/>
    <w:rsid w:val="008B7726"/>
    <w:rsid w:val="008D375F"/>
    <w:rsid w:val="008E7E14"/>
    <w:rsid w:val="00933FA4"/>
    <w:rsid w:val="009374A8"/>
    <w:rsid w:val="009513FC"/>
    <w:rsid w:val="00963C18"/>
    <w:rsid w:val="009738F4"/>
    <w:rsid w:val="00997B8D"/>
    <w:rsid w:val="009B3822"/>
    <w:rsid w:val="009B57C8"/>
    <w:rsid w:val="009C55B3"/>
    <w:rsid w:val="009E16C9"/>
    <w:rsid w:val="009F0EAC"/>
    <w:rsid w:val="00A00856"/>
    <w:rsid w:val="00A00EE8"/>
    <w:rsid w:val="00A031B6"/>
    <w:rsid w:val="00A209D0"/>
    <w:rsid w:val="00A32F0B"/>
    <w:rsid w:val="00A459BD"/>
    <w:rsid w:val="00A870A9"/>
    <w:rsid w:val="00A93C82"/>
    <w:rsid w:val="00AA1214"/>
    <w:rsid w:val="00AC144F"/>
    <w:rsid w:val="00B545CD"/>
    <w:rsid w:val="00B5753D"/>
    <w:rsid w:val="00B74D2C"/>
    <w:rsid w:val="00B9564A"/>
    <w:rsid w:val="00B979C1"/>
    <w:rsid w:val="00BC52D4"/>
    <w:rsid w:val="00BE0036"/>
    <w:rsid w:val="00BE7DB0"/>
    <w:rsid w:val="00BF0CEB"/>
    <w:rsid w:val="00BF24AE"/>
    <w:rsid w:val="00C00201"/>
    <w:rsid w:val="00C06613"/>
    <w:rsid w:val="00C16770"/>
    <w:rsid w:val="00C21C63"/>
    <w:rsid w:val="00C32C16"/>
    <w:rsid w:val="00C354ED"/>
    <w:rsid w:val="00C4295E"/>
    <w:rsid w:val="00C46441"/>
    <w:rsid w:val="00C548F0"/>
    <w:rsid w:val="00C75AE7"/>
    <w:rsid w:val="00C84CBF"/>
    <w:rsid w:val="00CA760A"/>
    <w:rsid w:val="00D01825"/>
    <w:rsid w:val="00D07EBC"/>
    <w:rsid w:val="00D779D6"/>
    <w:rsid w:val="00D77E57"/>
    <w:rsid w:val="00DA505C"/>
    <w:rsid w:val="00DA6441"/>
    <w:rsid w:val="00DB62F0"/>
    <w:rsid w:val="00DB7B85"/>
    <w:rsid w:val="00DC10FB"/>
    <w:rsid w:val="00DE5DD5"/>
    <w:rsid w:val="00E022C1"/>
    <w:rsid w:val="00E1233C"/>
    <w:rsid w:val="00E440D1"/>
    <w:rsid w:val="00E607B7"/>
    <w:rsid w:val="00E61F56"/>
    <w:rsid w:val="00E80F00"/>
    <w:rsid w:val="00EE1C83"/>
    <w:rsid w:val="00EF7680"/>
    <w:rsid w:val="00F031AE"/>
    <w:rsid w:val="00F1620A"/>
    <w:rsid w:val="00F30AE5"/>
    <w:rsid w:val="00F37D99"/>
    <w:rsid w:val="00F43EF3"/>
    <w:rsid w:val="00F64207"/>
    <w:rsid w:val="00FA79C3"/>
    <w:rsid w:val="00FB4029"/>
    <w:rsid w:val="00FB7A90"/>
    <w:rsid w:val="00FC5FEF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A4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3FA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E5D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5DD5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5D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5DD5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81C9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C9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67</Words>
  <Characters>383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中国动物学会推选院士候选人基本情况表</dc:title>
  <dc:subject/>
  <dc:creator>中国动物学会</dc:creator>
  <cp:keywords/>
  <dc:description/>
  <cp:lastModifiedBy>czs</cp:lastModifiedBy>
  <cp:revision>3</cp:revision>
  <dcterms:created xsi:type="dcterms:W3CDTF">2015-01-19T08:48:00Z</dcterms:created>
  <dcterms:modified xsi:type="dcterms:W3CDTF">2015-01-19T09:48:00Z</dcterms:modified>
</cp:coreProperties>
</file>